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31117" w14:textId="66A8128B" w:rsidR="00091850" w:rsidRPr="009026D6" w:rsidRDefault="00A4477E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bCs/>
          <w:color w:val="000000"/>
          <w:sz w:val="20"/>
          <w:szCs w:val="20"/>
          <w:lang w:eastAsia="ko-KR"/>
        </w:rPr>
        <w:t>O01.</w:t>
      </w:r>
      <w:r w:rsidRPr="009026D6">
        <w:rPr>
          <w:rFonts w:ascii="Courier New" w:eastAsia="Times New Roman" w:hAnsi="Courier New" w:cs="Courier New"/>
          <w:bCs/>
          <w:color w:val="0070C0"/>
          <w:sz w:val="20"/>
          <w:szCs w:val="20"/>
          <w:lang w:eastAsia="ko-KR"/>
        </w:rPr>
        <w:t>D</w:t>
      </w:r>
      <w:r w:rsidRPr="009026D6"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  <w:t xml:space="preserve"> </w:t>
      </w:r>
      <w:r w:rsidR="00091850" w:rsidRPr="009026D6"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  <w:t>Oceans</w:t>
      </w:r>
    </w:p>
    <w:p w14:paraId="5A337EE3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497BB03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4BEE0ED2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[Verse 1]</w:t>
      </w:r>
    </w:p>
    <w:p w14:paraId="06BB78FE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611D4E8F" w14:textId="570932CF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proofErr w:type="spellStart"/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Bm</w:t>
      </w:r>
      <w:proofErr w:type="spellEnd"/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C56C4A"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A/C#</w:t>
      </w: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3C5BBD2F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 call me out upon the waters</w:t>
      </w:r>
    </w:p>
    <w:p w14:paraId="267589DE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</w:p>
    <w:p w14:paraId="0636E2AB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The great unknown where feet may fail</w:t>
      </w:r>
    </w:p>
    <w:p w14:paraId="02A26582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proofErr w:type="spellStart"/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Bm</w:t>
      </w:r>
      <w:proofErr w:type="spellEnd"/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A/C#</w:t>
      </w: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2B1CE639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And there I find You in the mystery</w:t>
      </w:r>
    </w:p>
    <w:p w14:paraId="0EB8E2D1" w14:textId="7043521C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="00C56C4A"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</w:p>
    <w:p w14:paraId="65E228B1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In oceans deep</w:t>
      </w:r>
    </w:p>
    <w:p w14:paraId="303FF40E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</w:p>
    <w:p w14:paraId="20828A30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My faith will stand</w:t>
      </w:r>
    </w:p>
    <w:p w14:paraId="4AFC29C1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46DAB48B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4F4D13C2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[Chorus]</w:t>
      </w:r>
    </w:p>
    <w:p w14:paraId="5AFBDC75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B454C53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</w:p>
    <w:p w14:paraId="7C8DBB21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And I will call upon Your name</w:t>
      </w:r>
    </w:p>
    <w:p w14:paraId="6450DCEB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</w:p>
    <w:p w14:paraId="0D380DFF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And keep my eyes above the waves</w:t>
      </w:r>
    </w:p>
    <w:p w14:paraId="3A7DB552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</w:p>
    <w:p w14:paraId="03A1E1C9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When oceans rise</w:t>
      </w:r>
    </w:p>
    <w:p w14:paraId="745F8B12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</w:p>
    <w:p w14:paraId="10673471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My soul will rest in Your embrace</w:t>
      </w:r>
    </w:p>
    <w:p w14:paraId="6253931D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proofErr w:type="spellStart"/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Bm</w:t>
      </w:r>
      <w:proofErr w:type="spellEnd"/>
    </w:p>
    <w:p w14:paraId="3B3FA4FD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For I am Yours and You are mine</w:t>
      </w:r>
    </w:p>
    <w:p w14:paraId="13A95581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6241F64D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proofErr w:type="gramStart"/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( </w:t>
      </w:r>
      <w:proofErr w:type="spellStart"/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Bm</w:t>
      </w:r>
      <w:proofErr w:type="spellEnd"/>
      <w:proofErr w:type="gramEnd"/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)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A/C#</w:t>
      </w: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Em7/G</w:t>
      </w:r>
    </w:p>
    <w:p w14:paraId="1792C9E8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75588C44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6109F560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[Verse 2]</w:t>
      </w:r>
    </w:p>
    <w:p w14:paraId="56175AA3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58FCF53B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proofErr w:type="spellStart"/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Bm</w:t>
      </w:r>
      <w:proofErr w:type="spellEnd"/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A/C#</w:t>
      </w: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7B58C65A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Your grace abounds in deepest waters</w:t>
      </w:r>
    </w:p>
    <w:p w14:paraId="17BE5672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</w:p>
    <w:p w14:paraId="7C070EAE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Your sovereign hand</w:t>
      </w:r>
    </w:p>
    <w:p w14:paraId="35CB1D0D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</w:p>
    <w:p w14:paraId="4C264EAB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Will be my guide</w:t>
      </w:r>
    </w:p>
    <w:p w14:paraId="74A4D2E1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proofErr w:type="spellStart"/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Bm</w:t>
      </w:r>
      <w:proofErr w:type="spellEnd"/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A/C#</w:t>
      </w: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bookmarkStart w:id="0" w:name="_GoBack"/>
      <w:bookmarkEnd w:id="0"/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723AFCFE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Where feet may </w:t>
      </w:r>
      <w:proofErr w:type="gramStart"/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fail</w:t>
      </w:r>
      <w:proofErr w:type="gramEnd"/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and fear surrounds me</w:t>
      </w:r>
    </w:p>
    <w:p w14:paraId="5C0894D5" w14:textId="7CF8C4A3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</w:p>
    <w:p w14:paraId="1C56E9BD" w14:textId="6E9CAC21" w:rsidR="009026D6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You've never failed </w:t>
      </w:r>
    </w:p>
    <w:p w14:paraId="0B846534" w14:textId="20B97B57" w:rsidR="009026D6" w:rsidRPr="009026D6" w:rsidRDefault="009026D6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  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</w:p>
    <w:p w14:paraId="50429342" w14:textId="1C44F425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and You won't start now</w:t>
      </w:r>
    </w:p>
    <w:p w14:paraId="251829B0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2B040F31" w14:textId="77777777" w:rsidR="00091850" w:rsidRPr="009026D6" w:rsidRDefault="0006612B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br w:type="column"/>
      </w:r>
    </w:p>
    <w:p w14:paraId="55C7A4DD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670C98DC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6951234F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proofErr w:type="spellStart"/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Bm</w:t>
      </w:r>
      <w:proofErr w:type="spellEnd"/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</w:p>
    <w:p w14:paraId="68C48369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proofErr w:type="spellStart"/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Bm</w:t>
      </w:r>
      <w:proofErr w:type="spellEnd"/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</w:p>
    <w:p w14:paraId="55F23AB2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48C2998D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6C899CB9" w14:textId="482D7F6F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[Bridge]</w:t>
      </w:r>
    </w:p>
    <w:p w14:paraId="764E51A0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359E6109" w14:textId="18F12D98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proofErr w:type="spellStart"/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Bm</w:t>
      </w:r>
      <w:proofErr w:type="spellEnd"/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        </w:t>
      </w:r>
    </w:p>
    <w:p w14:paraId="432FECD7" w14:textId="776EEA6F" w:rsidR="00C56C4A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Spirit lead me where </w:t>
      </w:r>
      <w:proofErr w:type="gramStart"/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my</w:t>
      </w:r>
      <w:proofErr w:type="gramEnd"/>
    </w:p>
    <w:p w14:paraId="2029F973" w14:textId="5E461F69" w:rsidR="00C56C4A" w:rsidRPr="009026D6" w:rsidRDefault="00C56C4A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</w:p>
    <w:p w14:paraId="17FD5E21" w14:textId="0F3E17A9" w:rsidR="00091850" w:rsidRPr="009026D6" w:rsidRDefault="00C56C4A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r w:rsidR="00091850"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trust is without borders</w:t>
      </w:r>
    </w:p>
    <w:p w14:paraId="6E10D2E1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</w:p>
    <w:p w14:paraId="1676F91A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Let me walk upon the waters</w:t>
      </w:r>
    </w:p>
    <w:p w14:paraId="6D3F1B8E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</w:p>
    <w:p w14:paraId="291110DF" w14:textId="03E48BED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Wherever You would call me</w:t>
      </w:r>
    </w:p>
    <w:p w14:paraId="71D8B3CC" w14:textId="77777777" w:rsidR="00C56C4A" w:rsidRPr="009026D6" w:rsidRDefault="00C56C4A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EC0FF46" w14:textId="1CA59FD3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proofErr w:type="spellStart"/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Bm</w:t>
      </w:r>
      <w:proofErr w:type="spellEnd"/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       </w:t>
      </w:r>
    </w:p>
    <w:p w14:paraId="1D0DE61E" w14:textId="08ED8F78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Take me deeper than </w:t>
      </w:r>
      <w:proofErr w:type="gramStart"/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my</w:t>
      </w:r>
      <w:proofErr w:type="gramEnd"/>
    </w:p>
    <w:p w14:paraId="20C4BCCC" w14:textId="7456A467" w:rsidR="00C56C4A" w:rsidRPr="009026D6" w:rsidRDefault="00C56C4A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</w:p>
    <w:p w14:paraId="0F32E1CA" w14:textId="4C1247BB" w:rsidR="00C56C4A" w:rsidRPr="009026D6" w:rsidRDefault="00C56C4A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feet could ever wander</w:t>
      </w:r>
    </w:p>
    <w:p w14:paraId="3941BD87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2A10B976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And my faith will be made stronger</w:t>
      </w:r>
    </w:p>
    <w:p w14:paraId="5EA7C067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</w:p>
    <w:p w14:paraId="648D15C5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In the presence of my Savior</w:t>
      </w:r>
    </w:p>
    <w:p w14:paraId="1389050E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A939F70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5C584BC0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proofErr w:type="spellStart"/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Bm</w:t>
      </w:r>
      <w:proofErr w:type="spellEnd"/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proofErr w:type="gramStart"/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proofErr w:type="gramEnd"/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Em7</w:t>
      </w:r>
    </w:p>
    <w:p w14:paraId="425EEA34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proofErr w:type="spellStart"/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Bm</w:t>
      </w:r>
      <w:proofErr w:type="spellEnd"/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proofErr w:type="gramStart"/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proofErr w:type="gramEnd"/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Em7</w:t>
      </w:r>
    </w:p>
    <w:p w14:paraId="46F1E97C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49971BFA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45192F2B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72336D4B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[Outro]</w:t>
      </w:r>
    </w:p>
    <w:p w14:paraId="39F4CCEF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7F66BBDF" w14:textId="77777777" w:rsidR="00091850" w:rsidRPr="009026D6" w:rsidRDefault="00091850" w:rsidP="00091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proofErr w:type="spellStart"/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Bm</w:t>
      </w:r>
      <w:proofErr w:type="spellEnd"/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A/C#</w:t>
      </w: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proofErr w:type="gramStart"/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proofErr w:type="gramEnd"/>
      <w:r w:rsidRPr="009026D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9026D6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Em7</w:t>
      </w:r>
    </w:p>
    <w:p w14:paraId="23424C0E" w14:textId="77777777" w:rsidR="00FF00CB" w:rsidRPr="009026D6" w:rsidRDefault="00FF00CB" w:rsidP="00091850">
      <w:pPr>
        <w:rPr>
          <w:rFonts w:ascii="Courier New" w:hAnsi="Courier New" w:cs="Courier New"/>
          <w:sz w:val="20"/>
          <w:szCs w:val="20"/>
        </w:rPr>
      </w:pPr>
    </w:p>
    <w:p w14:paraId="416C7A3F" w14:textId="77777777" w:rsidR="00091850" w:rsidRPr="009026D6" w:rsidRDefault="00091850" w:rsidP="00091850">
      <w:pPr>
        <w:rPr>
          <w:rFonts w:ascii="Courier New" w:hAnsi="Courier New" w:cs="Courier New"/>
          <w:sz w:val="20"/>
          <w:szCs w:val="20"/>
        </w:rPr>
      </w:pPr>
    </w:p>
    <w:sectPr w:rsidR="00091850" w:rsidRPr="009026D6" w:rsidSect="00091850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850"/>
    <w:rsid w:val="0006612B"/>
    <w:rsid w:val="00091850"/>
    <w:rsid w:val="001D4868"/>
    <w:rsid w:val="0026006A"/>
    <w:rsid w:val="006A4B10"/>
    <w:rsid w:val="006E4E02"/>
    <w:rsid w:val="009026D6"/>
    <w:rsid w:val="00991A82"/>
    <w:rsid w:val="00A4477E"/>
    <w:rsid w:val="00C56C4A"/>
    <w:rsid w:val="00E56761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E9422"/>
  <w15:chartTrackingRefBased/>
  <w15:docId w15:val="{D88AA1F8-5C06-4882-8957-35FFC234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18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1850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10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11</cp:revision>
  <dcterms:created xsi:type="dcterms:W3CDTF">2016-07-31T12:35:00Z</dcterms:created>
  <dcterms:modified xsi:type="dcterms:W3CDTF">2019-12-01T14:08:00Z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